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0" w:type="auto"/>
        <w:jc w:val="left"/>
        <w:tblInd w:w="-180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4759"/>
        <w:gridCol w:w="2613"/>
        <w:gridCol w:w="2614"/>
        <w:gridCol w:w="4579"/>
      </w:tblGrid>
      <w:tr w:rsidR="00CE1E3B" w:rsidTr="00032DE3">
        <w:trPr>
          <w:cantSplit/>
          <w:trHeight w:hRule="exact" w:val="10368"/>
          <w:tblHeader/>
          <w:jc w:val="left"/>
        </w:trPr>
        <w:tc>
          <w:tcPr>
            <w:tcW w:w="4759" w:type="dxa"/>
            <w:tcMar>
              <w:top w:w="288" w:type="dxa"/>
              <w:right w:w="720" w:type="dxa"/>
            </w:tcMar>
          </w:tcPr>
          <w:p w:rsidR="007C7BCD" w:rsidRPr="00674DFD" w:rsidRDefault="00674DFD" w:rsidP="00523CC8">
            <w:pPr>
              <w:pStyle w:val="BlockHeading"/>
              <w:ind w:left="0"/>
              <w:rPr>
                <w:b/>
                <w:color w:val="404040" w:themeColor="text1" w:themeTint="BF"/>
                <w:sz w:val="32"/>
                <w:szCs w:val="32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     </w:t>
            </w:r>
            <w:r w:rsidR="00523CC8" w:rsidRPr="00674DFD">
              <w:rPr>
                <w:b/>
                <w:color w:val="404040" w:themeColor="text1" w:themeTint="BF"/>
                <w:sz w:val="32"/>
                <w:szCs w:val="32"/>
              </w:rPr>
              <w:t>Topics of Study</w:t>
            </w:r>
          </w:p>
          <w:p w:rsidR="00523CC8" w:rsidRPr="00032DE3" w:rsidRDefault="00523CC8" w:rsidP="00523CC8">
            <w:pPr>
              <w:pStyle w:val="BlockHeading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523CC8" w:rsidRP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Introducing yourself b</w:t>
            </w:r>
            <w:r w:rsidR="00032DE3" w:rsidRPr="00032DE3">
              <w:rPr>
                <w:b/>
                <w:color w:val="404040" w:themeColor="text1" w:themeTint="BF"/>
                <w:sz w:val="24"/>
                <w:szCs w:val="24"/>
              </w:rPr>
              <w:t>y name</w:t>
            </w:r>
          </w:p>
          <w:p w:rsidR="00032DE3" w:rsidRP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Saying your</w:t>
            </w:r>
            <w:r w:rsidR="00032DE3" w:rsidRPr="00032DE3">
              <w:rPr>
                <w:b/>
                <w:color w:val="404040" w:themeColor="text1" w:themeTint="BF"/>
                <w:sz w:val="24"/>
                <w:szCs w:val="24"/>
              </w:rPr>
              <w:t xml:space="preserve"> age</w:t>
            </w:r>
          </w:p>
          <w:p w:rsidR="00032DE3" w:rsidRP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Saying when your</w:t>
            </w:r>
            <w:r w:rsidR="00032DE3" w:rsidRPr="00032DE3">
              <w:rPr>
                <w:b/>
                <w:color w:val="404040" w:themeColor="text1" w:themeTint="BF"/>
                <w:sz w:val="24"/>
                <w:szCs w:val="24"/>
              </w:rPr>
              <w:t xml:space="preserve"> birthday is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what you have in your bag</w:t>
            </w:r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Talking about the classroom</w:t>
            </w:r>
          </w:p>
          <w:p w:rsid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Saying what </w:t>
            </w: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colour</w:t>
            </w:r>
            <w:proofErr w:type="spellEnd"/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things are</w:t>
            </w:r>
          </w:p>
          <w:p w:rsidR="00E667D7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where you live</w:t>
            </w:r>
          </w:p>
          <w:p w:rsidR="00E667D7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family members</w:t>
            </w:r>
          </w:p>
          <w:p w:rsidR="00E667D7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animals</w:t>
            </w:r>
          </w:p>
          <w:p w:rsidR="00E667D7" w:rsidRP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Hair and eye </w:t>
            </w: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colour</w:t>
            </w:r>
            <w:proofErr w:type="spellEnd"/>
          </w:p>
          <w:p w:rsidR="00032DE3" w:rsidRPr="00032DE3" w:rsidRDefault="00032DE3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 w:rsidRPr="00032DE3">
              <w:rPr>
                <w:b/>
                <w:color w:val="404040" w:themeColor="text1" w:themeTint="BF"/>
                <w:sz w:val="24"/>
                <w:szCs w:val="24"/>
              </w:rPr>
              <w:t>Saying what</w:t>
            </w:r>
            <w:r w:rsidR="00E667D7">
              <w:rPr>
                <w:b/>
                <w:color w:val="404040" w:themeColor="text1" w:themeTint="BF"/>
                <w:sz w:val="24"/>
                <w:szCs w:val="24"/>
              </w:rPr>
              <w:t xml:space="preserve"> subjects you study</w:t>
            </w:r>
          </w:p>
          <w:p w:rsidR="00032DE3" w:rsidRP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Telling the time</w:t>
            </w:r>
          </w:p>
          <w:p w:rsidR="00032DE3" w:rsidRDefault="00E667D7" w:rsidP="00032DE3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your school day</w:t>
            </w:r>
          </w:p>
          <w:p w:rsidR="00032DE3" w:rsidRPr="00E667D7" w:rsidRDefault="00E667D7" w:rsidP="00E667D7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what you wear</w:t>
            </w:r>
          </w:p>
          <w:p w:rsidR="00032DE3" w:rsidRDefault="00E667D7" w:rsidP="00E667D7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Talking about sports</w:t>
            </w:r>
          </w:p>
          <w:p w:rsidR="00E667D7" w:rsidRPr="00E667D7" w:rsidRDefault="00E667D7" w:rsidP="00E667D7">
            <w:pPr>
              <w:pStyle w:val="BlockHeading"/>
              <w:numPr>
                <w:ilvl w:val="0"/>
                <w:numId w:val="22"/>
              </w:num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Saying what you do in your </w:t>
            </w:r>
            <w:proofErr w:type="spellStart"/>
            <w:r>
              <w:rPr>
                <w:b/>
                <w:color w:val="404040" w:themeColor="text1" w:themeTint="BF"/>
                <w:sz w:val="24"/>
                <w:szCs w:val="24"/>
              </w:rPr>
              <w:t>freetime</w:t>
            </w:r>
            <w:proofErr w:type="spellEnd"/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and at the weekend</w:t>
            </w:r>
            <w:bookmarkStart w:id="0" w:name="_GoBack"/>
            <w:bookmarkEnd w:id="0"/>
          </w:p>
          <w:p w:rsidR="00032DE3" w:rsidRPr="00032DE3" w:rsidRDefault="00032DE3" w:rsidP="00523CC8">
            <w:pPr>
              <w:pStyle w:val="BlockHeading"/>
              <w:ind w:left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CE1E3B" w:rsidRPr="00041400" w:rsidRDefault="003A727C" w:rsidP="007C7BCD">
            <w:pPr>
              <w:pStyle w:val="ReturnAddress"/>
              <w:jc w:val="center"/>
              <w:rPr>
                <w:b/>
                <w:sz w:val="40"/>
              </w:rPr>
            </w:pPr>
            <w:sdt>
              <w:sdtPr>
                <w:rPr>
                  <w:b/>
                  <w:sz w:val="40"/>
                </w:rPr>
                <w:id w:val="-1229453485"/>
                <w:placeholder>
                  <w:docPart w:val="1A48E0729AD445FD8EB71B47469E4E8E"/>
                </w:placeholder>
                <w15:dataBinding w:prefixMappings="xmlns:ns0='http://schemas.microsoft.com/temp/samples' " w:xpath="/ns0:employees[1]/ns0:employee[1]/ns0:CustomerName[1]" w:storeItemID="{64F97C93-7F93-46CF-BC84-64F14BA1A1E2}"/>
                <w15:appearance w15:val="hidden"/>
              </w:sdtPr>
              <w:sdtEndPr/>
              <w:sdtContent>
                <w:r w:rsidR="00E667D7" w:rsidRPr="00041400">
                  <w:rPr>
                    <w:b/>
                    <w:sz w:val="40"/>
                  </w:rPr>
                  <w:t>Should you require any further information please don’t h</w:t>
                </w:r>
                <w:r w:rsidR="00E667D7">
                  <w:rPr>
                    <w:b/>
                    <w:sz w:val="40"/>
                  </w:rPr>
                  <w:t>esitate to contact the MFL</w:t>
                </w:r>
                <w:r w:rsidR="00E667D7" w:rsidRPr="00041400">
                  <w:rPr>
                    <w:b/>
                    <w:sz w:val="40"/>
                  </w:rPr>
                  <w:t xml:space="preserve"> Department at AAESS</w:t>
                </w:r>
              </w:sdtContent>
            </w:sdt>
          </w:p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:rsidR="00CE1E3B" w:rsidRPr="00F32117" w:rsidRDefault="006E7824" w:rsidP="007C7BCD">
            <w:pPr>
              <w:pStyle w:val="Recipient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Head of </w:t>
            </w:r>
            <w:proofErr w:type="gramStart"/>
            <w:r>
              <w:rPr>
                <w:b/>
              </w:rPr>
              <w:t>Spanish :</w:t>
            </w:r>
            <w:proofErr w:type="gramEnd"/>
            <w:r>
              <w:rPr>
                <w:b/>
              </w:rPr>
              <w:t xml:space="preserve"> Mrs. B Rodwell</w:t>
            </w:r>
          </w:p>
          <w:p w:rsidR="007C7BCD" w:rsidRPr="00F32117" w:rsidRDefault="003A727C" w:rsidP="007C7BCD">
            <w:pPr>
              <w:pStyle w:val="Recipient"/>
              <w:ind w:left="113"/>
              <w:jc w:val="both"/>
              <w:rPr>
                <w:b/>
              </w:rPr>
            </w:pPr>
            <w:hyperlink r:id="rId13" w:history="1">
              <w:r w:rsidR="006E7824" w:rsidRPr="00DD0D7D">
                <w:rPr>
                  <w:rStyle w:val="Hyperlink"/>
                  <w:b/>
                </w:rPr>
                <w:t>brodwell@aaess.sch.ae</w:t>
              </w:r>
            </w:hyperlink>
          </w:p>
          <w:p w:rsidR="007C7BCD" w:rsidRPr="00F32117" w:rsidRDefault="007C7BCD" w:rsidP="007C7BCD">
            <w:pPr>
              <w:pStyle w:val="Recipient"/>
              <w:ind w:left="113"/>
              <w:jc w:val="both"/>
              <w:rPr>
                <w:b/>
              </w:rPr>
            </w:pPr>
          </w:p>
          <w:p w:rsidR="007C7BCD" w:rsidRPr="00F32117" w:rsidRDefault="006E7824" w:rsidP="007C7BCD">
            <w:pPr>
              <w:pStyle w:val="Recipient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Head of </w:t>
            </w:r>
            <w:proofErr w:type="gramStart"/>
            <w:r>
              <w:rPr>
                <w:b/>
              </w:rPr>
              <w:t>French :</w:t>
            </w:r>
            <w:proofErr w:type="gramEnd"/>
            <w:r>
              <w:rPr>
                <w:b/>
              </w:rPr>
              <w:t xml:space="preserve"> Mr. M Parry</w:t>
            </w:r>
          </w:p>
          <w:p w:rsidR="007C7BCD" w:rsidRPr="00F32117" w:rsidRDefault="003A727C" w:rsidP="007C7BCD">
            <w:pPr>
              <w:pStyle w:val="Recipient"/>
              <w:ind w:left="113"/>
              <w:jc w:val="both"/>
              <w:rPr>
                <w:b/>
              </w:rPr>
            </w:pPr>
            <w:hyperlink r:id="rId14" w:history="1">
              <w:r w:rsidR="006E7824" w:rsidRPr="00DD0D7D">
                <w:rPr>
                  <w:rStyle w:val="Hyperlink"/>
                  <w:b/>
                </w:rPr>
                <w:t>mparry@aaess.sch.ae</w:t>
              </w:r>
            </w:hyperlink>
          </w:p>
          <w:p w:rsidR="007C7BCD" w:rsidRPr="00F32117" w:rsidRDefault="007C7BCD" w:rsidP="007C7BCD">
            <w:pPr>
              <w:pStyle w:val="Recipient"/>
              <w:ind w:left="113"/>
              <w:jc w:val="both"/>
              <w:rPr>
                <w:b/>
              </w:rPr>
            </w:pPr>
          </w:p>
          <w:p w:rsidR="007C7BCD" w:rsidRPr="00F32117" w:rsidRDefault="007C7BCD" w:rsidP="00041400">
            <w:pPr>
              <w:pStyle w:val="Recipient"/>
              <w:ind w:left="113"/>
              <w:rPr>
                <w:b/>
              </w:rPr>
            </w:pPr>
          </w:p>
          <w:p w:rsidR="007C7BCD" w:rsidRPr="00F32117" w:rsidRDefault="007C7BCD" w:rsidP="007C7BCD">
            <w:pPr>
              <w:pStyle w:val="Recipient"/>
              <w:ind w:left="113"/>
              <w:jc w:val="both"/>
              <w:rPr>
                <w:b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E1E3B" w:rsidRPr="0037743C" w:rsidRDefault="00032DE3" w:rsidP="00CE1E3B">
            <w:pPr>
              <w:pStyle w:val="Title"/>
            </w:pPr>
            <w:r>
              <w:t xml:space="preserve">Year 7 </w:t>
            </w:r>
            <w:r w:rsidR="00E667D7">
              <w:t>Frenc</w:t>
            </w:r>
            <w:r w:rsidR="00523CC8">
              <w:t>h</w:t>
            </w:r>
            <w:r w:rsidR="00253226">
              <w:t xml:space="preserve"> @ AAESS</w:t>
            </w:r>
          </w:p>
          <w:p w:rsidR="00253226" w:rsidRPr="003D0738" w:rsidRDefault="00253226" w:rsidP="00253226">
            <w:pPr>
              <w:pStyle w:val="Subtitle"/>
              <w:rPr>
                <w:color w:val="262626" w:themeColor="text1" w:themeTint="D9"/>
                <w:sz w:val="24"/>
                <w:szCs w:val="24"/>
              </w:rPr>
            </w:pPr>
            <w:r w:rsidRPr="003D0738">
              <w:rPr>
                <w:color w:val="262626" w:themeColor="text1" w:themeTint="D9"/>
                <w:sz w:val="24"/>
                <w:szCs w:val="24"/>
              </w:rPr>
              <w:t>Here you will find all the information you need in order to help you make decisions regarding</w:t>
            </w:r>
            <w:r w:rsidR="00032DE3">
              <w:rPr>
                <w:color w:val="262626" w:themeColor="text1" w:themeTint="D9"/>
                <w:sz w:val="24"/>
                <w:szCs w:val="24"/>
              </w:rPr>
              <w:t xml:space="preserve"> why to choose </w:t>
            </w:r>
            <w:r w:rsidR="00E667D7">
              <w:rPr>
                <w:color w:val="262626" w:themeColor="text1" w:themeTint="D9"/>
                <w:sz w:val="24"/>
                <w:szCs w:val="24"/>
              </w:rPr>
              <w:t>Frenc</w:t>
            </w:r>
            <w:r w:rsidR="00523CC8" w:rsidRPr="003D0738">
              <w:rPr>
                <w:color w:val="262626" w:themeColor="text1" w:themeTint="D9"/>
                <w:sz w:val="24"/>
                <w:szCs w:val="24"/>
              </w:rPr>
              <w:t xml:space="preserve">h for your </w:t>
            </w:r>
            <w:r w:rsidR="00032DE3">
              <w:rPr>
                <w:color w:val="262626" w:themeColor="text1" w:themeTint="D9"/>
                <w:sz w:val="24"/>
                <w:szCs w:val="24"/>
              </w:rPr>
              <w:t>language option</w:t>
            </w:r>
            <w:r w:rsidRPr="003D0738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253226" w:rsidRDefault="00E667D7" w:rsidP="00253226">
            <w:r>
              <w:rPr>
                <w:noProof/>
                <w:lang w:eastAsia="en-US"/>
              </w:rPr>
              <w:drawing>
                <wp:inline distT="0" distB="0" distL="0" distR="0" wp14:anchorId="6228E67F" wp14:editId="561F899A">
                  <wp:extent cx="1809750" cy="192793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ag_map_of_French_First_Republic_(1792_-_1804)[1]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70" cy="199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E3B" w:rsidRDefault="00CE1E3B" w:rsidP="00253226">
            <w:pPr>
              <w:jc w:val="center"/>
            </w:pPr>
          </w:p>
          <w:p w:rsidR="00253226" w:rsidRDefault="00523CC8" w:rsidP="0025322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2EEAF44" wp14:editId="69C680C4">
                  <wp:extent cx="2019300" cy="7488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00px-Edexcel.svg[1]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870" cy="76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43C" w:rsidTr="00032DE3">
        <w:trPr>
          <w:trHeight w:hRule="exact" w:val="10368"/>
          <w:tblHeader/>
          <w:jc w:val="left"/>
        </w:trPr>
        <w:tc>
          <w:tcPr>
            <w:tcW w:w="4759" w:type="dxa"/>
            <w:tcMar>
              <w:right w:w="432" w:type="dxa"/>
            </w:tcMar>
          </w:tcPr>
          <w:p w:rsidR="00E667D7" w:rsidRDefault="00E667D7" w:rsidP="00032DE3">
            <w:pPr>
              <w:pStyle w:val="Heading1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lastRenderedPageBreak/>
              <w:t>Term 1 Assessment</w:t>
            </w:r>
          </w:p>
          <w:p w:rsidR="007C7BCD" w:rsidRPr="006E6B6C" w:rsidRDefault="007C7BCD" w:rsidP="00032DE3">
            <w:pPr>
              <w:pStyle w:val="Heading1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</w:pPr>
            <w:r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 xml:space="preserve">You will complete </w:t>
            </w:r>
            <w:r w:rsidR="00EF316A"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>4</w:t>
            </w:r>
            <w:r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="00032DE3" w:rsidRPr="006E6B6C"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  <w:t>assessments in November at the end of Unit 1</w:t>
            </w:r>
          </w:p>
          <w:p w:rsidR="007C7BCD" w:rsidRPr="007C7BCD" w:rsidRDefault="007C7BCD" w:rsidP="007C7BCD"/>
          <w:p w:rsidR="001D6BC0" w:rsidRDefault="001D6BC0" w:rsidP="001D6BC0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1 Listening</w:t>
            </w:r>
          </w:p>
          <w:p w:rsidR="007C7BCD" w:rsidRDefault="001D6BC0" w:rsidP="001D6BC0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Understanding and responding to different types of spoken language</w:t>
            </w:r>
          </w:p>
          <w:p w:rsidR="00032DE3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>Paper 2</w:t>
            </w:r>
            <w:r w:rsidRPr="001D6BC0"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 xml:space="preserve"> Reading</w:t>
            </w:r>
          </w:p>
          <w:p w:rsidR="00032DE3" w:rsidRPr="00032DE3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lang w:val="en-US"/>
              </w:rPr>
            </w:pPr>
            <w:r w:rsidRPr="00032DE3">
              <w:rPr>
                <w:rFonts w:asciiTheme="majorHAnsi" w:hAnsiTheme="majorHAnsi"/>
                <w:b/>
                <w:color w:val="1F1F1F"/>
                <w:lang w:val="en-US"/>
              </w:rPr>
              <w:t>Understanding and responding to different types of written lang</w:t>
            </w:r>
            <w:r w:rsidR="006E6B6C">
              <w:rPr>
                <w:rFonts w:asciiTheme="majorHAnsi" w:hAnsiTheme="majorHAnsi"/>
                <w:b/>
                <w:color w:val="1F1F1F"/>
                <w:lang w:val="en-US"/>
              </w:rPr>
              <w:t>uage.</w:t>
            </w:r>
          </w:p>
          <w:p w:rsidR="006E6B6C" w:rsidRDefault="006E6B6C" w:rsidP="00032DE3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3</w:t>
            </w:r>
            <w:r w:rsidR="00032DE3" w:rsidRPr="00032DE3">
              <w:rPr>
                <w:sz w:val="28"/>
                <w:szCs w:val="28"/>
              </w:rPr>
              <w:t xml:space="preserve"> Writing</w:t>
            </w:r>
          </w:p>
          <w:p w:rsidR="00032DE3" w:rsidRPr="006E6B6C" w:rsidRDefault="00032DE3" w:rsidP="00032DE3">
            <w:pPr>
              <w:pStyle w:val="Heading2"/>
              <w:rPr>
                <w:sz w:val="28"/>
                <w:szCs w:val="28"/>
              </w:rPr>
            </w:pPr>
            <w:r w:rsidRPr="00032DE3">
              <w:rPr>
                <w:sz w:val="24"/>
                <w:szCs w:val="24"/>
                <w:lang w:val="en-GB"/>
              </w:rPr>
              <w:t>Communicating effectively in writing for a variety of purposes.</w:t>
            </w:r>
          </w:p>
          <w:p w:rsidR="00032DE3" w:rsidRDefault="00032DE3" w:rsidP="00032DE3">
            <w:pPr>
              <w:rPr>
                <w:lang w:val="en-GB"/>
              </w:rPr>
            </w:pPr>
          </w:p>
          <w:p w:rsidR="00032DE3" w:rsidRDefault="00032DE3" w:rsidP="00032DE3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2 Speaking</w:t>
            </w:r>
          </w:p>
          <w:p w:rsidR="00032DE3" w:rsidRPr="001D6BC0" w:rsidRDefault="00032DE3" w:rsidP="00032DE3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Communicating and interacting effec</w:t>
            </w:r>
            <w:r>
              <w:rPr>
                <w:b/>
                <w:sz w:val="24"/>
                <w:szCs w:val="24"/>
                <w:lang w:val="en-GB"/>
              </w:rPr>
              <w:t xml:space="preserve">tively in speech for a variety </w:t>
            </w:r>
            <w:r w:rsidRPr="001D6BC0">
              <w:rPr>
                <w:b/>
                <w:sz w:val="24"/>
                <w:szCs w:val="24"/>
                <w:lang w:val="en-GB"/>
              </w:rPr>
              <w:t>of purposes.</w:t>
            </w:r>
          </w:p>
          <w:p w:rsidR="00032DE3" w:rsidRPr="00032DE3" w:rsidRDefault="00032DE3" w:rsidP="00032DE3">
            <w:pPr>
              <w:rPr>
                <w:lang w:val="en-GB"/>
              </w:rPr>
            </w:pPr>
          </w:p>
          <w:p w:rsidR="00032DE3" w:rsidRPr="001D6BC0" w:rsidRDefault="00032DE3" w:rsidP="00032DE3">
            <w:pPr>
              <w:ind w:left="720"/>
              <w:rPr>
                <w:b/>
              </w:rPr>
            </w:pPr>
          </w:p>
          <w:p w:rsidR="00032DE3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0"/>
                <w:szCs w:val="20"/>
                <w:lang w:val="en-US"/>
              </w:rPr>
            </w:pPr>
          </w:p>
          <w:p w:rsidR="00032DE3" w:rsidRPr="001D6BC0" w:rsidRDefault="00032DE3" w:rsidP="00032DE3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0"/>
                <w:szCs w:val="20"/>
              </w:rPr>
            </w:pPr>
          </w:p>
          <w:p w:rsidR="00032DE3" w:rsidRPr="001D6BC0" w:rsidRDefault="00032DE3" w:rsidP="001D6BC0">
            <w:pPr>
              <w:rPr>
                <w:b/>
                <w:sz w:val="24"/>
                <w:szCs w:val="24"/>
                <w:lang w:val="en-GB"/>
              </w:rPr>
            </w:pPr>
          </w:p>
          <w:p w:rsidR="001D6BC0" w:rsidRPr="001D6BC0" w:rsidRDefault="001D6BC0" w:rsidP="001D6BC0">
            <w:pPr>
              <w:rPr>
                <w:b/>
                <w:sz w:val="28"/>
                <w:szCs w:val="28"/>
                <w:lang w:val="en-GB"/>
              </w:rPr>
            </w:pPr>
          </w:p>
          <w:p w:rsidR="007C7BCD" w:rsidRPr="007C7BCD" w:rsidRDefault="007C7BCD" w:rsidP="00032DE3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6E6B6C" w:rsidRDefault="006E6B6C" w:rsidP="0037743C"/>
          <w:p w:rsidR="00E667D7" w:rsidRDefault="00E667D7" w:rsidP="0037743C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Term 2 Assessment</w:t>
            </w: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  <w:r w:rsidRPr="006E6B6C">
              <w:rPr>
                <w:b/>
                <w:sz w:val="28"/>
                <w:szCs w:val="28"/>
                <w:lang w:val="en-GB"/>
              </w:rPr>
              <w:t>You will</w:t>
            </w:r>
            <w:r w:rsidR="00E667D7">
              <w:rPr>
                <w:b/>
                <w:sz w:val="28"/>
                <w:szCs w:val="28"/>
                <w:lang w:val="en-GB"/>
              </w:rPr>
              <w:t xml:space="preserve"> complete 2 Assessments in February</w:t>
            </w:r>
            <w:r w:rsidRPr="006E6B6C">
              <w:rPr>
                <w:b/>
                <w:sz w:val="28"/>
                <w:szCs w:val="28"/>
                <w:lang w:val="en-GB"/>
              </w:rPr>
              <w:t xml:space="preserve"> at the end of Unit 2</w:t>
            </w: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Paper 1 Writing</w:t>
            </w:r>
          </w:p>
          <w:p w:rsidR="006E6B6C" w:rsidRPr="006E6B6C" w:rsidRDefault="006E6B6C" w:rsidP="006E6B6C">
            <w:pPr>
              <w:pStyle w:val="Heading2"/>
              <w:rPr>
                <w:sz w:val="28"/>
                <w:szCs w:val="28"/>
              </w:rPr>
            </w:pPr>
            <w:r w:rsidRPr="00032DE3">
              <w:rPr>
                <w:sz w:val="24"/>
                <w:szCs w:val="24"/>
                <w:lang w:val="en-GB"/>
              </w:rPr>
              <w:t>Communicating effectively in writing for a variety of purposes.</w:t>
            </w:r>
          </w:p>
          <w:p w:rsid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</w:p>
          <w:p w:rsidR="006E6B6C" w:rsidRDefault="006E6B6C" w:rsidP="006E6B6C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2 Speaking</w:t>
            </w:r>
          </w:p>
          <w:p w:rsidR="006E6B6C" w:rsidRPr="001D6BC0" w:rsidRDefault="006E6B6C" w:rsidP="006E6B6C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Communicating and interacting effec</w:t>
            </w:r>
            <w:r>
              <w:rPr>
                <w:b/>
                <w:sz w:val="24"/>
                <w:szCs w:val="24"/>
                <w:lang w:val="en-GB"/>
              </w:rPr>
              <w:t xml:space="preserve">tively in speech for a variety </w:t>
            </w:r>
            <w:r w:rsidRPr="001D6BC0">
              <w:rPr>
                <w:b/>
                <w:sz w:val="24"/>
                <w:szCs w:val="24"/>
                <w:lang w:val="en-GB"/>
              </w:rPr>
              <w:t>of purposes.</w:t>
            </w:r>
          </w:p>
          <w:p w:rsidR="006E6B6C" w:rsidRPr="006E6B6C" w:rsidRDefault="006E6B6C" w:rsidP="0037743C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:rsidR="00252921" w:rsidRDefault="00252921" w:rsidP="001D6BC0">
            <w:pPr>
              <w:spacing w:before="90" w:after="0" w:line="240" w:lineRule="auto"/>
              <w:rPr>
                <w:sz w:val="20"/>
              </w:rPr>
            </w:pPr>
          </w:p>
          <w:p w:rsidR="00E667D7" w:rsidRDefault="00E667D7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 Assessment</w:t>
            </w:r>
          </w:p>
          <w:p w:rsidR="00E667D7" w:rsidRDefault="00E667D7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</w:p>
          <w:p w:rsidR="004469AC" w:rsidRDefault="006E6B6C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  <w:r w:rsidRPr="006E6B6C">
              <w:rPr>
                <w:b/>
                <w:sz w:val="28"/>
                <w:szCs w:val="28"/>
              </w:rPr>
              <w:t>You will complete End of Year Assessments in May these assessments will form the basis of your end of Year report grade.</w:t>
            </w:r>
          </w:p>
          <w:p w:rsidR="006E6B6C" w:rsidRDefault="006E6B6C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</w:p>
          <w:p w:rsidR="006E6B6C" w:rsidRDefault="006E6B6C" w:rsidP="006E6B6C">
            <w:pPr>
              <w:rPr>
                <w:b/>
                <w:bCs/>
                <w:sz w:val="28"/>
                <w:szCs w:val="28"/>
                <w:lang w:val="en-GB"/>
              </w:rPr>
            </w:pPr>
            <w:r w:rsidRPr="001D6BC0">
              <w:rPr>
                <w:b/>
                <w:bCs/>
                <w:sz w:val="28"/>
                <w:szCs w:val="28"/>
                <w:lang w:val="en-GB"/>
              </w:rPr>
              <w:t>Paper 1 Listening</w:t>
            </w:r>
          </w:p>
          <w:p w:rsidR="006E6B6C" w:rsidRDefault="006E6B6C" w:rsidP="006E6B6C">
            <w:pPr>
              <w:rPr>
                <w:b/>
                <w:sz w:val="24"/>
                <w:szCs w:val="24"/>
                <w:lang w:val="en-GB"/>
              </w:rPr>
            </w:pPr>
            <w:r w:rsidRPr="001D6BC0">
              <w:rPr>
                <w:b/>
                <w:sz w:val="24"/>
                <w:szCs w:val="24"/>
                <w:lang w:val="en-GB"/>
              </w:rPr>
              <w:t>Understanding and responding to different types of spoken language</w:t>
            </w:r>
          </w:p>
          <w:p w:rsidR="006E6B6C" w:rsidRDefault="006E6B6C" w:rsidP="006E6B6C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>Paper 2</w:t>
            </w:r>
            <w:r w:rsidRPr="001D6BC0">
              <w:rPr>
                <w:rFonts w:asciiTheme="majorHAnsi" w:hAnsiTheme="majorHAnsi"/>
                <w:b/>
                <w:color w:val="1F1F1F"/>
                <w:sz w:val="28"/>
                <w:szCs w:val="28"/>
                <w:lang w:val="en-US"/>
              </w:rPr>
              <w:t xml:space="preserve"> Reading</w:t>
            </w:r>
          </w:p>
          <w:p w:rsidR="006E6B6C" w:rsidRPr="00032DE3" w:rsidRDefault="006E6B6C" w:rsidP="006E6B6C">
            <w:pPr>
              <w:pStyle w:val="zfr3q"/>
              <w:spacing w:before="225" w:beforeAutospacing="0" w:after="0" w:afterAutospacing="0"/>
              <w:rPr>
                <w:rFonts w:asciiTheme="majorHAnsi" w:hAnsiTheme="majorHAnsi"/>
                <w:b/>
                <w:color w:val="1F1F1F"/>
                <w:lang w:val="en-US"/>
              </w:rPr>
            </w:pPr>
            <w:r w:rsidRPr="00032DE3">
              <w:rPr>
                <w:rFonts w:asciiTheme="majorHAnsi" w:hAnsiTheme="majorHAnsi"/>
                <w:b/>
                <w:color w:val="1F1F1F"/>
                <w:lang w:val="en-US"/>
              </w:rPr>
              <w:t>Understanding and responding to different types of written lang</w:t>
            </w:r>
            <w:r>
              <w:rPr>
                <w:rFonts w:asciiTheme="majorHAnsi" w:hAnsiTheme="majorHAnsi"/>
                <w:b/>
                <w:color w:val="1F1F1F"/>
                <w:lang w:val="en-US"/>
              </w:rPr>
              <w:t>uage.</w:t>
            </w:r>
          </w:p>
          <w:p w:rsidR="006E6B6C" w:rsidRDefault="006E6B6C" w:rsidP="006E6B6C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3</w:t>
            </w:r>
            <w:r w:rsidRPr="00032DE3">
              <w:rPr>
                <w:sz w:val="28"/>
                <w:szCs w:val="28"/>
              </w:rPr>
              <w:t xml:space="preserve"> Writing</w:t>
            </w:r>
          </w:p>
          <w:p w:rsidR="006E6B6C" w:rsidRPr="006E6B6C" w:rsidRDefault="006E6B6C" w:rsidP="006E6B6C">
            <w:pPr>
              <w:pStyle w:val="Heading2"/>
              <w:rPr>
                <w:sz w:val="28"/>
                <w:szCs w:val="28"/>
              </w:rPr>
            </w:pPr>
            <w:r w:rsidRPr="00032DE3">
              <w:rPr>
                <w:sz w:val="24"/>
                <w:szCs w:val="24"/>
                <w:lang w:val="en-GB"/>
              </w:rPr>
              <w:t>Communicating effectively in writing for a variety of purposes.</w:t>
            </w:r>
          </w:p>
          <w:p w:rsidR="006E6B6C" w:rsidRPr="006E6B6C" w:rsidRDefault="006E6B6C" w:rsidP="001D6BC0">
            <w:pPr>
              <w:spacing w:before="90" w:after="0" w:line="240" w:lineRule="auto"/>
              <w:rPr>
                <w:b/>
                <w:sz w:val="28"/>
                <w:szCs w:val="28"/>
              </w:rPr>
            </w:pPr>
          </w:p>
        </w:tc>
      </w:tr>
      <w:tr w:rsidR="006E6B6C" w:rsidTr="00032DE3">
        <w:trPr>
          <w:trHeight w:hRule="exact" w:val="10368"/>
          <w:tblHeader/>
          <w:jc w:val="left"/>
        </w:trPr>
        <w:tc>
          <w:tcPr>
            <w:tcW w:w="4759" w:type="dxa"/>
            <w:tcMar>
              <w:right w:w="432" w:type="dxa"/>
            </w:tcMar>
          </w:tcPr>
          <w:p w:rsidR="006E6B6C" w:rsidRPr="006E6B6C" w:rsidRDefault="006E6B6C" w:rsidP="00032DE3">
            <w:pPr>
              <w:pStyle w:val="Heading1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6E6B6C" w:rsidRDefault="006E6B6C" w:rsidP="0037743C"/>
        </w:tc>
        <w:tc>
          <w:tcPr>
            <w:tcW w:w="4579" w:type="dxa"/>
            <w:tcMar>
              <w:left w:w="432" w:type="dxa"/>
            </w:tcMar>
          </w:tcPr>
          <w:p w:rsidR="006E6B6C" w:rsidRDefault="006E6B6C" w:rsidP="001D6BC0">
            <w:pPr>
              <w:spacing w:before="90" w:after="0" w:line="240" w:lineRule="auto"/>
              <w:rPr>
                <w:sz w:val="20"/>
              </w:rPr>
            </w:pPr>
          </w:p>
        </w:tc>
      </w:tr>
      <w:tr w:rsidR="001D6BC0" w:rsidTr="00032DE3">
        <w:trPr>
          <w:trHeight w:hRule="exact" w:val="10368"/>
          <w:tblHeader/>
          <w:jc w:val="left"/>
        </w:trPr>
        <w:tc>
          <w:tcPr>
            <w:tcW w:w="4759" w:type="dxa"/>
            <w:tcMar>
              <w:right w:w="432" w:type="dxa"/>
            </w:tcMar>
          </w:tcPr>
          <w:p w:rsidR="001D6BC0" w:rsidRDefault="001D6BC0" w:rsidP="007C7BCD">
            <w:pPr>
              <w:pStyle w:val="Heading1"/>
              <w:jc w:val="center"/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4"/>
                <w:u w:val="single"/>
              </w:rPr>
            </w:pPr>
          </w:p>
          <w:p w:rsidR="001D6BC0" w:rsidRPr="001D6BC0" w:rsidRDefault="001D6BC0" w:rsidP="001D6BC0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:rsidR="001D6BC0" w:rsidRPr="001D6BC0" w:rsidRDefault="001D6BC0" w:rsidP="001D6BC0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:rsidR="001D6BC0" w:rsidRPr="00252921" w:rsidRDefault="001D6BC0" w:rsidP="001D6BC0">
            <w:pPr>
              <w:pStyle w:val="Heading2"/>
              <w:jc w:val="center"/>
              <w:rPr>
                <w:sz w:val="36"/>
              </w:rPr>
            </w:pPr>
          </w:p>
        </w:tc>
      </w:tr>
    </w:tbl>
    <w:p w:rsidR="00ED7C90" w:rsidRDefault="00ED7C90" w:rsidP="00D91EF3">
      <w:pPr>
        <w:pStyle w:val="NoSpacing"/>
      </w:pPr>
    </w:p>
    <w:sectPr w:rsidR="00ED7C90" w:rsidSect="006E7824">
      <w:headerReference w:type="default" r:id="rId17"/>
      <w:headerReference w:type="first" r:id="rId18"/>
      <w:pgSz w:w="15840" w:h="12240" w:orient="landscape"/>
      <w:pgMar w:top="432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7C" w:rsidRDefault="003A727C" w:rsidP="0037743C">
      <w:pPr>
        <w:spacing w:after="0" w:line="240" w:lineRule="auto"/>
      </w:pPr>
      <w:r>
        <w:separator/>
      </w:r>
    </w:p>
  </w:endnote>
  <w:endnote w:type="continuationSeparator" w:id="0">
    <w:p w:rsidR="003A727C" w:rsidRDefault="003A727C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7C" w:rsidRDefault="003A727C" w:rsidP="0037743C">
      <w:pPr>
        <w:spacing w:after="0" w:line="240" w:lineRule="auto"/>
      </w:pPr>
      <w:r>
        <w:separator/>
      </w:r>
    </w:p>
  </w:footnote>
  <w:footnote w:type="continuationSeparator" w:id="0">
    <w:p w:rsidR="003A727C" w:rsidRDefault="003A727C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B" w:rsidRDefault="0071232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04469A15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2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D253F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C8GrF1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D2" w:rsidRDefault="005F496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77266004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5E8FEB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12E66EE"/>
    <w:multiLevelType w:val="hybridMultilevel"/>
    <w:tmpl w:val="EB4E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03E0B"/>
    <w:multiLevelType w:val="hybridMultilevel"/>
    <w:tmpl w:val="E4D8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E1377"/>
    <w:multiLevelType w:val="hybridMultilevel"/>
    <w:tmpl w:val="F6F6C3F8"/>
    <w:lvl w:ilvl="0" w:tplc="B0A8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E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4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B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6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0D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0C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F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BC1D2F"/>
    <w:multiLevelType w:val="hybridMultilevel"/>
    <w:tmpl w:val="844017BA"/>
    <w:lvl w:ilvl="0" w:tplc="B7E6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0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C0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07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C1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F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A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EF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D7473B"/>
    <w:multiLevelType w:val="hybridMultilevel"/>
    <w:tmpl w:val="B9382BFC"/>
    <w:lvl w:ilvl="0" w:tplc="E93A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C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6E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2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62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2E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766"/>
    <w:multiLevelType w:val="multilevel"/>
    <w:tmpl w:val="C180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F0480"/>
    <w:multiLevelType w:val="multilevel"/>
    <w:tmpl w:val="98B4E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E3D58"/>
    <w:multiLevelType w:val="hybridMultilevel"/>
    <w:tmpl w:val="38884596"/>
    <w:lvl w:ilvl="0" w:tplc="FADE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CF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E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2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A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D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C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6"/>
    <w:rsid w:val="00016C11"/>
    <w:rsid w:val="00032DE3"/>
    <w:rsid w:val="00036A54"/>
    <w:rsid w:val="00041400"/>
    <w:rsid w:val="000425F6"/>
    <w:rsid w:val="00075279"/>
    <w:rsid w:val="000A7EF6"/>
    <w:rsid w:val="001335C5"/>
    <w:rsid w:val="00162721"/>
    <w:rsid w:val="001D6BC0"/>
    <w:rsid w:val="00252921"/>
    <w:rsid w:val="00253226"/>
    <w:rsid w:val="00291D96"/>
    <w:rsid w:val="00293A3D"/>
    <w:rsid w:val="002A30EE"/>
    <w:rsid w:val="002D652A"/>
    <w:rsid w:val="002F5ECB"/>
    <w:rsid w:val="003309C2"/>
    <w:rsid w:val="0037743C"/>
    <w:rsid w:val="003A727C"/>
    <w:rsid w:val="003D0738"/>
    <w:rsid w:val="003E1E9B"/>
    <w:rsid w:val="00425687"/>
    <w:rsid w:val="004469AC"/>
    <w:rsid w:val="004603E9"/>
    <w:rsid w:val="00521156"/>
    <w:rsid w:val="00523CC8"/>
    <w:rsid w:val="0053031A"/>
    <w:rsid w:val="00540951"/>
    <w:rsid w:val="00555FE1"/>
    <w:rsid w:val="00581EED"/>
    <w:rsid w:val="00582E66"/>
    <w:rsid w:val="00592682"/>
    <w:rsid w:val="005F496D"/>
    <w:rsid w:val="00632BB1"/>
    <w:rsid w:val="00636FE2"/>
    <w:rsid w:val="00674DFD"/>
    <w:rsid w:val="0069002D"/>
    <w:rsid w:val="006E6B6C"/>
    <w:rsid w:val="006E7824"/>
    <w:rsid w:val="00704FD6"/>
    <w:rsid w:val="00712321"/>
    <w:rsid w:val="00725BA6"/>
    <w:rsid w:val="007327A6"/>
    <w:rsid w:val="00751AA2"/>
    <w:rsid w:val="00753F68"/>
    <w:rsid w:val="007B03D6"/>
    <w:rsid w:val="007C70E3"/>
    <w:rsid w:val="007C7BCD"/>
    <w:rsid w:val="00997495"/>
    <w:rsid w:val="009B0273"/>
    <w:rsid w:val="00A01D2E"/>
    <w:rsid w:val="00A92C80"/>
    <w:rsid w:val="00A93309"/>
    <w:rsid w:val="00AA4039"/>
    <w:rsid w:val="00B8654E"/>
    <w:rsid w:val="00C24F2D"/>
    <w:rsid w:val="00CA1864"/>
    <w:rsid w:val="00CD4ED2"/>
    <w:rsid w:val="00CE1E3B"/>
    <w:rsid w:val="00D2631E"/>
    <w:rsid w:val="00D83E1E"/>
    <w:rsid w:val="00D91EF3"/>
    <w:rsid w:val="00D964D8"/>
    <w:rsid w:val="00DA4030"/>
    <w:rsid w:val="00DC332A"/>
    <w:rsid w:val="00DD5535"/>
    <w:rsid w:val="00E36671"/>
    <w:rsid w:val="00E667D7"/>
    <w:rsid w:val="00E75E55"/>
    <w:rsid w:val="00E938FB"/>
    <w:rsid w:val="00ED7C90"/>
    <w:rsid w:val="00EF316A"/>
    <w:rsid w:val="00F32117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644F9"/>
  <w15:chartTrackingRefBased/>
  <w15:docId w15:val="{773A1162-22E7-466A-9AEA-74AC4CA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paragraph" w:customStyle="1" w:styleId="zfr3q">
    <w:name w:val="zfr3q"/>
    <w:basedOn w:val="Normal"/>
    <w:rsid w:val="007C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rodwell@aaess.sch.a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parry@aaess.sch.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ralph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8E0729AD445FD8EB71B47469E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19CB-D9D2-40C7-85A8-46637CEC00F8}"/>
      </w:docPartPr>
      <w:docPartBody>
        <w:p w:rsidR="00440AFD" w:rsidRDefault="00C127CC">
          <w:pPr>
            <w:pStyle w:val="1A48E0729AD445FD8EB71B47469E4E8E"/>
          </w:pPr>
          <w:r w:rsidRPr="007B03D6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CC"/>
    <w:rsid w:val="00163D1B"/>
    <w:rsid w:val="002A33FE"/>
    <w:rsid w:val="003F20FD"/>
    <w:rsid w:val="00440AFD"/>
    <w:rsid w:val="0049619B"/>
    <w:rsid w:val="005E017F"/>
    <w:rsid w:val="00A229E2"/>
    <w:rsid w:val="00AE477C"/>
    <w:rsid w:val="00C127CC"/>
    <w:rsid w:val="00C67832"/>
    <w:rsid w:val="00CB1BE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86BB025DDF448FB4AC78F906F1AA4E">
    <w:name w:val="3186BB025DDF448FB4AC78F906F1AA4E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  <w14:ligatures w14:val="standard"/>
    </w:rPr>
  </w:style>
  <w:style w:type="paragraph" w:customStyle="1" w:styleId="5ADC1DBDCC614118A669EE5A8A0ACD7E">
    <w:name w:val="5ADC1DBDCC614118A669EE5A8A0ACD7E"/>
  </w:style>
  <w:style w:type="paragraph" w:customStyle="1" w:styleId="1A48E0729AD445FD8EB71B47469E4E8E">
    <w:name w:val="1A48E0729AD445FD8EB71B47469E4E8E"/>
  </w:style>
  <w:style w:type="paragraph" w:customStyle="1" w:styleId="89E4F0210A164EA1ACFC6B29CAE6CDB0">
    <w:name w:val="89E4F0210A164EA1ACFC6B29CAE6CDB0"/>
  </w:style>
  <w:style w:type="paragraph" w:customStyle="1" w:styleId="D80BA6612EFE453ABA249A50E691951B">
    <w:name w:val="D80BA6612EFE453ABA249A50E691951B"/>
  </w:style>
  <w:style w:type="paragraph" w:customStyle="1" w:styleId="710D9EA92A4A48BAA1C2BCB1B3699E55">
    <w:name w:val="710D9EA92A4A48BAA1C2BCB1B3699E55"/>
  </w:style>
  <w:style w:type="paragraph" w:customStyle="1" w:styleId="E928A4D8DFC843359925EB556E8B646F">
    <w:name w:val="E928A4D8DFC843359925EB556E8B646F"/>
  </w:style>
  <w:style w:type="paragraph" w:customStyle="1" w:styleId="EC15BB1357AC4176A68B8B193F62B778">
    <w:name w:val="EC15BB1357AC4176A68B8B193F62B778"/>
  </w:style>
  <w:style w:type="paragraph" w:customStyle="1" w:styleId="196CE99419E5406CBFDC2D6D0D2C757C">
    <w:name w:val="196CE99419E5406CBFDC2D6D0D2C757C"/>
  </w:style>
  <w:style w:type="paragraph" w:customStyle="1" w:styleId="7232E7C75A7A4DC08CF3F9779CD78A30">
    <w:name w:val="7232E7C75A7A4DC08CF3F9779CD78A30"/>
  </w:style>
  <w:style w:type="paragraph" w:customStyle="1" w:styleId="F5EF40B1589F472CBABA5663FB680CE7">
    <w:name w:val="F5EF40B1589F472CBABA5663FB680CE7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val="en-US" w:eastAsia="ja-JP"/>
      <w14:ligatures w14:val="standard"/>
    </w:rPr>
  </w:style>
  <w:style w:type="paragraph" w:customStyle="1" w:styleId="DB154E8C98FC44D7B09013181D6A1169">
    <w:name w:val="DB154E8C98FC44D7B09013181D6A1169"/>
  </w:style>
  <w:style w:type="paragraph" w:customStyle="1" w:styleId="84FD6452FFE948C4A456808F744EB89C">
    <w:name w:val="84FD6452FFE948C4A456808F744EB89C"/>
  </w:style>
  <w:style w:type="paragraph" w:customStyle="1" w:styleId="F8C2813D70F44C15A688D854B534F731">
    <w:name w:val="F8C2813D70F44C15A688D854B534F731"/>
  </w:style>
  <w:style w:type="paragraph" w:customStyle="1" w:styleId="63D621FDC35B416D8FFC57DD25D2578D">
    <w:name w:val="63D621FDC35B416D8FFC57DD25D2578D"/>
  </w:style>
  <w:style w:type="paragraph" w:customStyle="1" w:styleId="DCE9D865543E4DD196F356D786BA6641">
    <w:name w:val="DCE9D865543E4DD196F356D786BA6641"/>
  </w:style>
  <w:style w:type="paragraph" w:customStyle="1" w:styleId="C83C968E3C8D44E2AD37F50B0EA447E2">
    <w:name w:val="C83C968E3C8D44E2AD37F50B0EA447E2"/>
  </w:style>
  <w:style w:type="paragraph" w:customStyle="1" w:styleId="67BC7C7E456A49B39936C473FC8FE496">
    <w:name w:val="67BC7C7E456A49B39936C473FC8FE496"/>
  </w:style>
  <w:style w:type="paragraph" w:customStyle="1" w:styleId="2A6618326FA04682AAF260DB01F7CE08">
    <w:name w:val="2A6618326FA04682AAF260DB01F7CE0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val="en-US" w:eastAsia="ja-JP"/>
      <w14:ligatures w14:val="standard"/>
    </w:rPr>
  </w:style>
  <w:style w:type="paragraph" w:customStyle="1" w:styleId="A359AB41D3A84DDDBAE89502F7028278">
    <w:name w:val="A359AB41D3A84DDDBAE89502F7028278"/>
  </w:style>
  <w:style w:type="paragraph" w:customStyle="1" w:styleId="DE2E0E7DF6874FE4ABEEAB74EB2C8163">
    <w:name w:val="DE2E0E7DF6874FE4ABEEAB74EB2C8163"/>
  </w:style>
  <w:style w:type="paragraph" w:customStyle="1" w:styleId="41CC2C2042F849A88A8E12CE8BF75512">
    <w:name w:val="41CC2C2042F849A88A8E12CE8BF75512"/>
  </w:style>
  <w:style w:type="paragraph" w:customStyle="1" w:styleId="EDC2C0DC26514B1C812FB8E0BA84D567">
    <w:name w:val="EDC2C0DC26514B1C812FB8E0BA84D567"/>
  </w:style>
  <w:style w:type="paragraph" w:customStyle="1" w:styleId="065165169ADB401A84B4C06D900F205B">
    <w:name w:val="065165169ADB401A84B4C06D900F205B"/>
  </w:style>
  <w:style w:type="paragraph" w:customStyle="1" w:styleId="D9CBFBE51B644EC8A9972AF972BF6D03">
    <w:name w:val="D9CBFBE51B644EC8A9972AF972BF6D03"/>
  </w:style>
  <w:style w:type="paragraph" w:customStyle="1" w:styleId="5445ECE1187C442D8857726769805D58">
    <w:name w:val="5445ECE1187C442D8857726769805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w:rsidRDefault="00032DE3"&gt;&lt;w:r w:rsidRPr="00041400"&gt;&lt;w:rPr&gt;&lt;w:b/&gt;&lt;w:sz w:val="40"/&gt;&lt;/w:rPr&gt;&lt;w:t&gt;Should you require any further information please don’t h&lt;/w:t&gt;&lt;/w:r&gt;&lt;w:r&gt;&lt;w:rPr&gt;&lt;w:b/&gt;&lt;w:sz w:val="40"/&gt;&lt;/w:rPr&gt;&lt;w:t&gt;esitate to contact the MFL&lt;/w:t&gt;&lt;/w:r&gt;&lt;w:r w:rsidRPr="00041400"&gt;&lt;w:rPr&gt;&lt;w:b/&gt;&lt;w:sz w:val="40"/&gt;&lt;/w:rPr&gt;&lt;w:t xml:space="preserve"&gt; Department at AAESS&lt;/w:t&gt;&lt;/w:r&gt;&lt;/w:p&gt;&lt;w:sectPr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Spacing"/&gt;&lt;w:uiPriority w:val="7"/&gt;&lt;w:qFormat/&gt;&lt;w:rsid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w:left="1760"/&gt;&lt;/w:pPr&gt;&lt;/w:style&gt;&lt;w:style w:type="paragraph" w:customStyle="1" w:styleId="zfr3q"&gt;&lt;w:name w:val="zfr3q"/&gt;&lt;w:basedOn w:val="Normal"/&gt;&lt;w:rsid w:val="007C7BCD"/&gt;&lt;w:pPr&gt;&lt;w:spacing w:before="100" w:beforeAutospacing="1" w:after="100" w:afterAutospacing="1" w:line="240" w:lineRule="auto"/&gt;&lt;/w:pPr&gt;&lt;w:rPr&gt;&lt;w:rFonts w:ascii="Times New Roman" w:eastAsia="Times New Roman" w:hAnsi="Times New Roman" w:cs="Times New Roman"/&gt;&lt;w:color w:val="auto"/&gt;&lt;w:kern w:val="0"/&gt;&lt;w:sz w:val="24"/&gt;&lt;w:szCs w:val="24"/&gt;&lt;w:lang w:val="en-GB" w:eastAsia="en-GB"/&gt;&lt;w14:ligatures w14:val="none"/&gt;&lt;/w:rPr&gt;&lt;/w:style&gt;&lt;/w:styles&gt;&lt;/pkg:xmlData&gt;&lt;/pkg:part&gt;&lt;pkg:part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w:val="012E66EE"/&gt;&lt;w:multiLevelType w:val="hybridMultilevel"/&gt;&lt;w:tmpl w:val="EB4EA06A"/&gt;&lt;w:lvl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w:val="04D03E0B"/&gt;&lt;w:multiLevelType w:val="hybridMultilevel"/&gt;&lt;w:tmpl w:val="E4D8EDDA"/&gt;&lt;w:lvl w:ilvl="0" w:tplc="08090001"&gt;&lt;w:start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w:val="14FE1377"/&gt;&lt;w:multiLevelType w:val="hybridMultilevel"/&gt;&lt;w:tmpl w:val="F6F6C3F8"/&gt;&lt;w:lvl w:ilvl="0" w:tplc="B0A8A912"&gt;&lt;w:start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w:tplc="912E1610"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w:tplc="C9B4AEC0"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w:tplc="677EB712"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w:tplc="C3E6E088"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w:tplc="8230D46A"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w:tplc="8250C4E0"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w:tplc="8250C006"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w:tplc="5C72F6AC"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w:hint="default"/&gt;&lt;/w:rPr&gt;&lt;/w:lvl&gt;&lt;/w:abstractNum&gt;&lt;w:abstractNum w:abstractNumId="13" w15:restartNumberingAfterBreak="0"&gt;&lt;w:nsid w:val="23BC1D2F"/&gt;&lt;w:multiLevelType w:val="hybridMultilevel"/&gt;&lt;w:tmpl w:val="844017BA"/&gt;&lt;w:lvl w:ilvl="0" w:tplc="B7E69E20"&gt;&lt;w:start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w:tplc="CD106C92"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w:tplc="8D1C026C"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w:tplc="35C074FE"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w:tplc="B4BC1B60"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w:tplc="7A6CFE0C"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w:tplc="B77A59D6"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w:tplc="00A2ABBC"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w:tplc="BE8EF500"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w:hint="default"/&gt;&lt;/w:rPr&gt;&lt;/w:lvl&gt;&lt;/w:abstractNum&gt;&lt;w:abstractNum w:abstractNumId="14" w15:restartNumberingAfterBreak="0"&gt;&lt;w:nsid w:val="31D7473B"/&gt;&lt;w:multiLevelType w:val="hybridMultilevel"/&gt;&lt;w:tmpl w:val="B9382BFC"/&gt;&lt;w:lvl w:ilvl="0" w:tplc="E93AECE0"&gt;&lt;w:start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w:tplc="F836C506"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w:tplc="054A2E98"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w:tplc="D226AAFA"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w:tplc="DE46E81A"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w:tplc="AA122478"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w:tplc="973A03FA"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w:tplc="EBD625EA"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w:tplc="CCC2E506"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w:hint="default"/&gt;&lt;/w:rPr&gt;&lt;/w:lvl&gt;&lt;/w:abstractNum&gt;&lt;w:abstractNum w:abstractNumId="15"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w:abstractNumId="16" w15:restartNumberingAfterBreak="0"&gt;&lt;w:nsid w:val="358B4766"/&gt;&lt;w:multiLevelType w:val="multilevel"/&gt;&lt;w:tmpl w:val="C180C912"/&gt;&lt;w:lvl w:ilvl="0"&gt;&lt;w:start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w:hint="default"/&gt;&lt;w:sz w:val="20"/&gt;&lt;/w:rPr&gt;&lt;/w:lvl&gt;&lt;w:lvl w:ilvl="1" w:tentative="1"&gt;&lt;w:start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w:abstractNumId="17" w15:restartNumberingAfterBreak="0"&gt;&lt;w:nsid w:val="3CCF0480"/&gt;&lt;w:multiLevelType w:val="multilevel"/&gt;&lt;w:tmpl w:val="98B4E1B0"/&gt;&lt;w:lvl w:ilvl="0"&gt;&lt;w:start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w:hint="default"/&gt;&lt;w:sz w:val="20"/&gt;&lt;/w:rPr&gt;&lt;/w:lvl&gt;&lt;w:lvl w:ilvl="1" w:tentative="1"&gt;&lt;w:start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w:abstractNumId="18" w15:restartNumberingAfterBreak="0"&gt;&lt;w:nsid w:val="64EE3D58"/&gt;&lt;w:multiLevelType w:val="hybridMultilevel"/&gt;&lt;w:tmpl w:val="38884596"/&gt;&lt;w:lvl w:ilvl="0" w:tplc="FADEE108"&gt;&lt;w:start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w:ascii="Arial" w:hAnsi="Arial" w:hint="default"/&gt;&lt;/w:rPr&gt;&lt;/w:lvl&gt;&lt;w:lvl w:ilvl="1" w:tplc="ACACF0D2" w:tentative="1"&gt;&lt;w:start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w:ascii="Arial" w:hAnsi="Arial" w:hint="default"/&gt;&lt;/w:rPr&gt;&lt;/w:lvl&gt;&lt;w:lvl w:ilvl="2" w:tplc="4BDE0CC4" w:tentative="1"&gt;&lt;w:start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w:ascii="Arial" w:hAnsi="Arial" w:hint="default"/&gt;&lt;/w:rPr&gt;&lt;/w:lvl&gt;&lt;w:lvl w:ilvl="3" w:tplc="3DE86D4A" w:tentative="1"&gt;&lt;w:start w:val="1"/&gt;&lt;w:numFmt w:val="bullet"/&gt;&lt;w:lvlText w:val="•"/&gt;&lt;w:lvlJc w:val="left"/&gt;&lt;w:pPr&gt;&lt;w:tabs&gt;&lt;w:tab w:val="num" w:pos="2880"/&gt;&lt;/w:tabs&gt;&lt;w:ind w:left="2880" w:hanging="360"/&gt;&lt;/w:pPr&gt;&lt;w:rPr&gt;&lt;w:rFonts w:ascii="Arial" w:hAnsi="Arial" w:hint="default"/&gt;&lt;/w:rPr&gt;&lt;/w:lvl&gt;&lt;w:lvl w:ilvl="4" w:tplc="1B028BB2" w:tentative="1"&gt;&lt;w:start w:val="1"/&gt;&lt;w:numFmt w:val="bullet"/&gt;&lt;w:lvlText w:val="•"/&gt;&lt;w:lvlJc w:val="left"/&gt;&lt;w:pPr&gt;&lt;w:tabs&gt;&lt;w:tab w:val="num" w:pos="3600"/&gt;&lt;/w:tabs&gt;&lt;w:ind w:left="3600" w:hanging="360"/&gt;&lt;/w:pPr&gt;&lt;w:rPr&gt;&lt;w:rFonts w:ascii="Arial" w:hAnsi="Arial" w:hint="default"/&gt;&lt;/w:rPr&gt;&lt;/w:lvl&gt;&lt;w:lvl w:ilvl="5" w:tplc="A36CD126" w:tentative="1"&gt;&lt;w:start w:val="1"/&gt;&lt;w:numFmt w:val="bullet"/&gt;&lt;w:lvlText w:val="•"/&gt;&lt;w:lvlJc w:val="left"/&gt;&lt;w:pPr&gt;&lt;w:tabs&gt;&lt;w:tab w:val="num" w:pos="4320"/&gt;&lt;/w:tabs&gt;&lt;w:ind w:left="4320" w:hanging="360"/&gt;&lt;/w:pPr&gt;&lt;w:rPr&gt;&lt;w:rFonts w:ascii="Arial" w:hAnsi="Arial" w:hint="default"/&gt;&lt;/w:rPr&gt;&lt;/w:lvl&gt;&lt;w:lvl w:ilvl="6" w:tplc="5DDAD4C8" w:tentative="1"&gt;&lt;w:start w:val="1"/&gt;&lt;w:numFmt w:val="bullet"/&gt;&lt;w:lvlText w:val="•"/&gt;&lt;w:lvlJc w:val="left"/&gt;&lt;w:pPr&gt;&lt;w:tabs&gt;&lt;w:tab w:val="num" w:pos="5040"/&gt;&lt;/w:tabs&gt;&lt;w:ind w:left="5040" w:hanging="360"/&gt;&lt;/w:pPr&gt;&lt;w:rPr&gt;&lt;w:rFonts w:ascii="Arial" w:hAnsi="Arial" w:hint="default"/&gt;&lt;/w:rPr&gt;&lt;/w:lvl&gt;&lt;w:lvl w:ilvl="7" w:tplc="8416DB68" w:tentative="1"&gt;&lt;w:start w:val="1"/&gt;&lt;w:numFmt w:val="bullet"/&gt;&lt;w:lvlText w:val="•"/&gt;&lt;w:lvlJc w:val="left"/&gt;&lt;w:pPr&gt;&lt;w:tabs&gt;&lt;w:tab w:val="num" w:pos="5760"/&gt;&lt;/w:tabs&gt;&lt;w:ind w:left="5760" w:hanging="360"/&gt;&lt;/w:pPr&gt;&lt;w:rPr&gt;&lt;w:rFonts w:ascii="Arial" w:hAnsi="Arial" w:hint="default"/&gt;&lt;/w:rPr&gt;&lt;/w:lvl&gt;&lt;w:lvl w:ilvl="8" w:tplc="E89C28FC" w:tentative="1"&gt;&lt;w:start w:val="1"/&gt;&lt;w:numFmt w:val="bullet"/&gt;&lt;w:lvlText w:val="•"/&gt;&lt;w:lvlJc w:val="left"/&gt;&lt;w:pPr&gt;&lt;w:tabs&gt;&lt;w:tab w:val="num" w:pos="6480"/&gt;&lt;/w:tabs&gt;&lt;w:ind w:left="6480" w:hanging="360"/&gt;&lt;/w:pPr&gt;&lt;w:rPr&gt;&lt;w:rFonts w:ascii="Arial" w:hAnsi="Arial"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w:val="15"/&gt;&lt;/w:num&gt;&lt;w:num w:numId="15"&gt;&lt;w:abstractNumId w:val="11"/&gt;&lt;/w:num&gt;&lt;w:num w:numId="16"&gt;&lt;w:abstractNumId w:val="16"/&gt;&lt;/w:num&gt;&lt;w:num w:numId="17"&gt;&lt;w:abstractNumId w:val="17"/&gt;&lt;/w:num&gt;&lt;w:num w:numId="18"&gt;&lt;w:abstractNumId w:val="14"/&gt;&lt;/w:num&gt;&lt;w:num w:numId="19"&gt;&lt;w:abstractNumId w:val="13"/&gt;&lt;/w:num&gt;&lt;w:num w:numId="20"&gt;&lt;w:abstractNumId w:val="12"/&gt;&lt;/w:num&gt;&lt;w:num w:numId="21"&gt;&lt;w:abstractNumId w:val="18"/&gt;&lt;/w:num&gt;&lt;w:num w:numId="22"&gt;&lt;w:abstractNumId w:val="10"/&gt;&lt;/w:num&gt;&lt;/w:numbering&gt;&lt;/pkg:xmlData&gt;&lt;/pkg:part&gt;&lt;/pkg:package&gt;
</CustomerName>
    <CompanyName/>
    <SenderAddress/>
    <Address/>
  </employee>
</employe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037CAF0-7A68-4E48-9E2B-E7E1924C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11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Mairead Marie Ralph</dc:creator>
  <cp:keywords/>
  <cp:lastModifiedBy>Beverley Rodwell</cp:lastModifiedBy>
  <cp:revision>4</cp:revision>
  <cp:lastPrinted>2012-07-24T20:52:00Z</cp:lastPrinted>
  <dcterms:created xsi:type="dcterms:W3CDTF">2018-06-12T05:12:00Z</dcterms:created>
  <dcterms:modified xsi:type="dcterms:W3CDTF">2018-06-12T06:14:00Z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